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after="0" w:line="240" w:lineRule="auto"/>
        <w:jc w:val="center"/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</w:pPr>
      <w:bookmarkStart w:id="0" w:name="_Hlk225860771"/>
      <w:bookmarkStart w:id="1" w:name="_GoBack"/>
      <w:bookmarkEnd w:id="1"/>
      <w:r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  <w:t xml:space="preserve">                                                    Утверждено:</w:t>
      </w:r>
    </w:p>
    <w:p>
      <w:pPr>
        <w:spacing w:after="0" w:line="240" w:lineRule="auto"/>
        <w:jc w:val="center"/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  <w:t xml:space="preserve">                                                                                            Приказом директора МАОУ «ЦДО»</w:t>
      </w:r>
    </w:p>
    <w:p>
      <w:pPr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  <w:t xml:space="preserve">                                                                                             от «30» марта 2026 года № 75-од</w:t>
      </w:r>
    </w:p>
    <w:p>
      <w:pPr>
        <w:pStyle w:val="22"/>
        <w:tabs>
          <w:tab w:val="center" w:pos="4677"/>
          <w:tab w:val="right" w:pos="9355"/>
        </w:tabs>
        <w:rPr>
          <w:rFonts w:ascii="Times New Roman" w:cs="Times New Roman" w:hAnsi="Times New Roman"/>
          <w:sz w:val="24"/>
          <w:szCs w:val="24"/>
        </w:rPr>
      </w:pPr>
      <w:bookmarkEnd w:id="0"/>
      <w:r>
        <w:rPr>
          <w:rFonts w:ascii="Times New Roman" w:cs="Times New Roman" w:hAnsi="Times New Roman"/>
          <w:sz w:val="24"/>
          <w:szCs w:val="24"/>
        </w:rPr>
        <w:t>Протокол открытой онлайн- викторины по визуальному программированию в Scrat</w:t>
      </w:r>
      <w:r>
        <w:rPr>
          <w:rFonts w:ascii="Times New Roman" w:cs="Times New Roman" w:hAnsi="Times New Roman"/>
          <w:sz w:val="24"/>
          <w:szCs w:val="24"/>
          <w:lang w:val="en-US"/>
        </w:rPr>
        <w:t>ch</w:t>
      </w:r>
    </w:p>
    <w:p>
      <w:pPr>
        <w:pStyle w:val="22"/>
        <w:tabs>
          <w:tab w:val="center" w:pos="4677"/>
          <w:tab w:val="right" w:pos="9355"/>
        </w:tabs>
        <w:rPr>
          <w:rFonts w:ascii="Times New Roman" w:cs="Times New Roman" w:hAnsi="Times New Roman"/>
          <w:sz w:val="24"/>
          <w:szCs w:val="24"/>
        </w:rPr>
      </w:pPr>
    </w:p>
    <w:tbl>
      <w:tblPr>
        <w:jc w:val="center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631"/>
        <w:gridCol w:w="3890"/>
        <w:gridCol w:w="2127"/>
        <w:gridCol w:w="1134"/>
      </w:tblGrid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bookmarkStart w:id="2" w:name="_Hlk225850698"/>
            <w:r>
              <w:rPr>
                <w:rFonts w:ascii="Times New Roman" w:cs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ФИ, возраст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Количество баллов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Место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Бариева Дарья, 10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ДДТ «Химмашевец»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I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Морозов Александр Павлович, 12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Муниципальное автономное учреждение дополнительного образования "Центр детского творчества"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I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Назаров Дмитрий, 11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Муниципальное автономное учреждение дополнительного образования "Центр детского творчества"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I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Мамаев Никита, 10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"ЦДТ"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I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Баранников Иван Александрович, 11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МАОУ " Староартинская СОШ"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I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Булатов Матвей Павлович, 8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МАОУ «Артинский лицей»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I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Макаренко Константин Сергеевич, 11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МБУ ДО Городская Станция юных техников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I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Тамакулов Дмитрий Михайлович, 9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"ЦЕНТР ВНЕШКОЛЬНОЙ РАБОТЫ"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I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Мехонцев Тимофей Артёмович, 8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Муниципальное бюджетное учреждение дополнительного образования «Центр детского творчества имени Н.М. Аввакумова» Асбестовского муниципального округа Свердловской области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I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Парыгина Леда Антоновна, 10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Муниципальное бюджетное учреждение дополнительного образования «Центр детского творчества имени Н.М. Аввакумова» Асбестовского муниципального округа Свердловской области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I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Милова Анна Кирилловна, 9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МБОУ ДО МО Заречный "ЦДТ"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I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Крылосов Илья Михайлович, 8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МАОУ "Сажинская СОШ имени Героя Советского Союза Сухарева В. Ф."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I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Мартьянов Григорий Алексеевич, 8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МКУДО Нижнесергинский ЦДОД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III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Еремеев Василий Александрович, 8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МКУДО Нижнесергинский ЦДОД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III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Савин Марк Евгеньевич, 8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МКУДО Нижнесергинский ЦДОД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Лобанов Ярослав, 11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Муниципальное автономное учреждение дополнительного образования "Центр детского творчества"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III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Хазеев Дамир Ильясович, 11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МБУ ДО Городская Станция юных техников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Чирков Даниил Андреевич, 11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МБУ ДО Городская Станция юных техников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III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Зыбин Лев Александрович, 12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МБОУ ДО МО Заречный "ЦДТ"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Кобяков Матвей Алексеевич, 10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МКУДО Нижнесергинский ЦДОД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III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Климин Матвей Иванович, 10 лет 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МКУДО Нижнесергинский ЦДОД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Рубцова Дарья Романовна, 8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МКУДО Нижнесергинский ЦДОД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Поздеев Никита Сергеевич, 10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МАО СОШ №5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Барабанов Демид Антонович, 9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МКУДО Нижнесергинский ЦДОД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III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Гурьев Семен Андреевич, 11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МБУ ДО Городская Станция юных техников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Блинов Артём Александрович, 9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МБОУ ДО МО Заречный "ЦДТ"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Калинин Егор Павлович, 8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ЦЦОД IT-Куб Чайковский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Фелер Ярослав Егорович, 12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МБОУ СОШ №64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Иштыбаева Любовь Максимовна, 9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МБДОУ ДО МО Заречный "ЦДТ"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Блинов Артем, 9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МБОУ ДО МО Заречный "ЦДТ"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Ушаков Руслан Сергеевич, 11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Муниципальное автономное учреждение дополнительного образования "Центр внешкольной работы"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Ичетовкин Иван Иванович, 11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Муниципальное автономное учреждение дополнительного образования "Центр внешкольной работы"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Василевич Нина Эдуардовна, 11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Муниципальное автономное учреждение дополнительного образования "Центр внешкольной работы"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Буторов Василий Дмитриевич, 11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Муниципальное автономное учреждение дополнительного образования "Центр внешкольной работы"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Аветисян Арам Шайкович, 11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ДЮЦ "Ровесник"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III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Кашнер Владлена Алексеевна, 12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"Центр внешкольной работы"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III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Гладких Андрей Вадимович, 10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ДЮЦ «Ровестник»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III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Иванова Анастасия, 11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ДЮЦ "Ровесник"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III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Дулепин Арсений Александрович, 12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Муниципальное автономное учреждение дополнительного образования детско-юношеский центр «Ровесник»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III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Гладких Арсений Вадимович, 12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ДЮЦ "Ровесник"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Перова Виктория Николаевна, 12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ДЮЦ "Ровесник"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Ушенин Даниил Андреевич, 10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"Центр внешкольной работы"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Ячменев Тимофей Сергеевич, 10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"Центр внешкольной работы"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18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III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Спожакин Дмитрий Алексеевич, 10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"Центр внешкольной работы"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Тарасов Матвей Викторович, 11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"Центр внешкольной работы"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III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Соловьёв Павел Романович, 10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"Центр внешкольной работы"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III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Суслов Юрий, 9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ДДТ «Химмашевец»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Савина Видана Алексеевна, 10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"Центр внешкольной работы"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Молдован Анна Антоновна, 11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"Центр внешкольной работы"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Хранов Роман Анатольевич, 11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Муниципальное бюджетное учреждение дополнительного образования «Центр детского творчества имени Н.М. Аввакумова» Асбестовского муниципального округа Свердловской области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III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Федотов Егор Алексеевич, 9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МБУ ДО ЦДТ АМО СО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III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Найданов Степан Александрович, 9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Муниципальное бюджетное учреждение дополнительного образования «Центр детского творчества имени Н.М. Аввакумова» Асбестовского муниципального округа Свердловской области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III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Шатохин Глеб Алексеевич, 8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МАОУ Артинский лицей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III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Шатохин Семён Алексеевич, 11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МАОУ Артинский лицей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Бурков Роман Николаевич, 10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 ДО СЮТ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56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Минасян Роман Арменович, 9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ЦЦОД IT КУБ Чайковский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Смольников Павел Александрович, 8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ЦЦОД IT КУБ Чайковский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Слукин Степан Игоревич, 10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МКУДО Нижнесергинский ЦДОД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Суханов Вячеслав Михайлович, 9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"Станция юных техников"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Коротков Михаил Александрович, 9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МКУДО Нижнесергинский ЦДОД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Маруков Иван Андреевич, 10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МБУ ДО Городская Станция юных техников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Суслов Виктор, 9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ДДТ «Химмашевец»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Невоструев Алексей Сергеевич, 12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МБОУ СОШ №64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Кошкин Ярослав Романович, 10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 ДО СЮТ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Лазуткина Ксения Сергеевна, 10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 ДО СЮТ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Ткаченко Денис Ярославович, 9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 ДО СЮТ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Ларькин Александр Николаевич, 11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 ДО СЮТ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Алейникова Екатерина Владимировна, 11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 ДО СЮТ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Нагорнов Михаил Максимович, 9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 ДО СЮТ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Щербинена Дарина Денисовна, 9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 ДО СЮТ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Носивской Эдуард Дмитриевич, 11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 ДО СЮТ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Долинин Игорь Евгеньевич, 10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 ДО СЮТ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Градсков Артемий Эдуардович, 10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 ДО СЮТ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Малышев Дмитрий Викторович, 10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Филиал МБОУ Свердловская школа им Героя Советского Союза И. И Черепанова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Каптиев Вадим Игоревич, 10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Филиал МБОУ Свердловская школа им Героя Советского Союза И. И Черепанова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Илюшкин Иван Иванович, 10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Филиал МБОУ Свердловская школа им Героя Советского Союза И. И Черепанова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Дмитриев Андрей Валерьевич, 10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Филиал МБОУ Свердловская школа им Героя Советского Союза И. И Черепанова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Сташкина Кристина Алексеевна, 11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Филиал МБОУ Свердловская школа им Героя Советского Союза И. И Черепанова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Сагалов Иван Дмитриевич, 12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МБОУ ДО МО Заречный "ЦДТ"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Кочнев Артём Владимирович, 12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"Дом детского творчества" КГО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Цицилин Максим Александрович, 11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"Дом детского творчества" КГО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Дедюхина Маргарита, 9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ДДТ «Химмашевец»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Певцов Ярослав Дмитриевич, 8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МКУДО Нижнесергинский ЦДОД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Даньшин Климентий Ильич, 11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МБУ ДО ГорСЮТ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Ямщиков Александр Сергеевич, 8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ЦЦОД IT-Куб Чайковский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Майстренко Артём, 8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МКУДО Нижнесергинский ЦДОД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Нятин Роман, 7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МКУДО Нижнесергинский ЦДОД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Золотарёв Егор, 7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МКУДО Нижнесергинский ЦДОД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Меремянин Артём, 7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МКУДО Нижнесергинский ЦДОД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Нятин Артем, 7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МКУДО Нижнесергинский ЦДОД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Чевелев Александр Вячеславович, 11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"Дом детского творчества" КГО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Руденко Дарья Владимировна, 10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"Центр внешкольной работы"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Панькова Арина Артемовна, 11 лет</w:t>
            </w:r>
          </w:p>
        </w:tc>
        <w:tc>
          <w:tcPr>
            <w:tcW w:w="3890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МАОУ Сажинская СОШ им. Героя Советского Союза Чухарева В. Ф.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9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</w:tbl>
    <w:p>
      <w:pPr>
        <w:pStyle w:val="22"/>
        <w:tabs>
          <w:tab w:val="center" w:pos="4677"/>
          <w:tab w:val="right" w:pos="9355"/>
        </w:tabs>
        <w:rPr>
          <w:rFonts w:ascii="Times New Roman" w:cs="Times New Roman" w:hAnsi="Times New Roman"/>
          <w:sz w:val="18"/>
          <w:szCs w:val="18"/>
          <w:lang w:val="en-US"/>
        </w:rPr>
      </w:pPr>
      <w:bookmarkEnd w:id="2"/>
    </w:p>
    <w:p>
      <w:pPr>
        <w:pStyle w:val="22"/>
        <w:tabs>
          <w:tab w:val="center" w:pos="4677"/>
          <w:tab w:val="right" w:pos="9355"/>
        </w:tabs>
        <w:jc w:val="center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hAnsi="Times New Roman"/>
          <w:sz w:val="18"/>
          <w:szCs w:val="18"/>
        </w:rPr>
        <w:t>Результаты определены по сумме баллов, набранных участниками.</w:t>
      </w:r>
    </w:p>
    <w:p>
      <w:pPr>
        <w:pStyle w:val="22"/>
        <w:tabs>
          <w:tab w:val="center" w:pos="4677"/>
          <w:tab w:val="right" w:pos="9355"/>
        </w:tabs>
        <w:jc w:val="center"/>
        <w:rPr>
          <w:rFonts w:ascii="Times New Roman" w:cs="Times New Roman" w:hAnsi="Times New Roman"/>
          <w:sz w:val="18"/>
          <w:szCs w:val="18"/>
        </w:rPr>
      </w:pPr>
    </w:p>
    <w:tbl>
      <w:tblPr>
        <w:tblpPr w:leftFromText="180" w:rightFromText="180" w:horzAnchor="margin" w:tblpXSpec="center" w:tblpY="616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631"/>
        <w:gridCol w:w="3890"/>
        <w:gridCol w:w="2127"/>
        <w:gridCol w:w="1134"/>
      </w:tblGrid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ФИ, возраст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Количество баллов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Место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Бариева Дарья, 10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ДДТ «Химмашевец»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I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Морозов Александр Павлович, 12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Муниципальное автономное учреждение дополнительного образования "Центр детского творчества"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I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Назаров Дмитрий, 11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Муниципальное автономное учреждение дополнительного образования "Центр детского творчества"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I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Мамаев Никита, 10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"ЦДТ"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I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Баранников Иван Александрович, 11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МАОУ " Староартинская СОШ"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I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Булатов Матвей Павлович, 8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МАОУ «Артинский лицей»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I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Макаренко Константин Сергеевич, 11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МБУ ДО Городская Станция юных техников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I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Тамакулов Дмитрий Михайлович, 9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"ЦЕНТР ВНЕШКОЛЬНОЙ РАБОТЫ"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I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Мехонцев Тимофей Артёмович, 8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Муниципальное бюджетное учреждение дополнительного образования «Центр детского творчества имени Н.М. Аввакумова» Асбестовского муниципального округа Свердловской области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I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Парыгина Леда Антоновна, 10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Муниципальное бюджетное учреждение дополнительного образования «Центр детского творчества имени Н.М. Аввакумова» Асбестовского муниципального округа Свердловской области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I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Милова Анна Кирилловна, 9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МБОУ ДО МО Заречный "ЦДТ"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I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Крылосов Илья Михайлович, 8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МАОУ "Сажинская СОШ имени Героя Советского Союза Сухарева В. Ф."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I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Мартьянов Григорий Алексеевич, 8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МКУДО Нижнесергинский ЦДОД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III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Еремеев Василий Александрович, 8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МКУДО Нижнесергинский ЦДОД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III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Савин Марк Евгеньевич, 8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МКУДО Нижнесергинский ЦДОД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Лобанов Ярослав, 11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Муниципальное автономное учреждение дополнительного образования "Центр детского творчества"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III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Хазеев Дамир Ильясович, 11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МБУ ДО Городская Станция юных техников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Чирков Даниил Андреевич, 11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МБУ ДО Городская Станция юных техников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III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Зыбин Лев Александрович, 12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МБОУ ДО МО Заречный "ЦДТ"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Кобяков Матвей Алексеевич, 10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МКУДО Нижнесергинский ЦДОД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III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Климин Матвей Иванович, 10 лет 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МКУДО Нижнесергинский ЦДОД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Рубцова Дарья Романовна, 8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МКУДО Нижнесергинский ЦДОД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Поздеев Никита Сергеевич, 10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МАО СОШ №5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Барабанов Демид Антонович, 9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МКУДО Нижнесергинский ЦДОД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III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Гурьев Семен Андреевич, 11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МБУ ДО Городская Станция юных техников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Блинов Артём Александрович, 9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МБОУ ДО МО Заречный "ЦДТ"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Калинин Егор Павлович, 8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ЦЦОД IT-Куб Чайковский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Фелер Ярослав Егорович, 12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МБОУ СОШ №64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Иштыбаева Любовь Максимовна, 9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МБДОУ ДО МО Заречный "ЦДТ"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Блинов Артем, 9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МБОУ ДО МО Заречный "ЦДТ"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Ушаков Руслан Сергеевич, 11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Муниципальное автономное учреждение дополнительного образования "Центр внешкольной работы"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Ичетовкин Иван Иванович, 11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Муниципальное автономное учреждение дополнительного образования "Центр внешкольной работы"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Василевич Нина Эдуардовна, 11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Муниципальное автономное учреждение дополнительного образования "Центр внешкольной работы"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Буторов Василий Дмитриевич, 11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Муниципальное автономное учреждение дополнительного образования "Центр внешкольной работы"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Аветисян Арам Шайкович, 11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ДЮЦ "Ровесник"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III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Кашнер Владлена Алексеевна, 12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"Центр внешкольной работы"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III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Гладких Андрей Вадимович, 10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ДЮЦ «Ровестник»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III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Иванова Анастасия, 11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ДЮЦ "Ровесник"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III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Дулепин Арсений Александрович, 12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Муниципальное автономное учреждение дополнительного образования детско-юношеский центр «Ровесник»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III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Гладких Арсений Вадимович, 12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ДЮЦ "Ровесник"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Перова Виктория Николаевна, 12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ДЮЦ "Ровесник"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Ушенин Даниил Андреевич, 10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"Центр внешкольной работы"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Ячменев Тимофей Сергеевич, 10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"Центр внешкольной работы"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18 </w:t>
            </w:r>
          </w:p>
        </w:tc>
        <w:tc>
          <w:tcPr>
            <w:tcW w:w="113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III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Спожакин Дмитрий Алексеевич, 10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"Центр внешкольной работы"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Тарасов Матвей Викторович, 11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"Центр внешкольной работы"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III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Соловьёв Павел Романович, 10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"Центр внешкольной работы"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III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Суслов Юрий, 9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ДДТ «Химмашевец»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Савина Видана Алексеевна, 10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"Центр внешкольной работы"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Молдован Анна Антоновна, 11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"Центр внешкольной работы"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Хранов Роман Анатольевич, 11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Муниципальное бюджетное учреждение дополнительного образования «Центр детского творчества имени Н.М. Аввакумова» Асбестовского муниципального округа Свердловской области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III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Федотов Егор Алексеевич, 9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МБУ ДО ЦДТ АМО СО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III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Найданов Степан Александрович, 9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Муниципальное бюджетное учреждение дополнительного образования «Центр детского творчества имени Н.М. Аввакумова» Асбестовского муниципального округа Свердловской области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III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Шатохин Глеб Алексеевич, 8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МАОУ Артинский лицей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III</w:t>
            </w:r>
          </w:p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Шатохин Семён Алексеевич, 11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МАОУ Артинский лицей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Бурков Роман Николаевич, 10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 ДО СЮТ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56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Минасян Роман Арменович, 9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ЦЦОД IT КУБ Чайковский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Смольников Павел Александрович, 8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ЦЦОД IT КУБ Чайковский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Слукин Степан Игоревич, 10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МКУДО Нижнесергинский ЦДОД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Суханов Вячеслав Михайлович, 9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"Станция юных техников"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Коротков Михаил Александрович, 9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МКУДО Нижнесергинский ЦДОД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Маруков Иван Андреевич, 10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МБУ ДО Городская Станция юных техников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Суслов Виктор, 9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ДДТ «Химмашевец»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Невоструев Алексей Сергеевич, 12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МБОУ СОШ №64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Кошкин Ярослав Романович, 10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 ДО СЮТ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Лазуткина Ксения Сергеевна, 10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 ДО СЮТ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Ткаченко Денис Ярославович, 9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 ДО СЮТ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Ларькин Александр Николаевич, 11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 ДО СЮТ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Алейникова Екатерина Владимировна, 11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 ДО СЮТ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Нагорнов Михаил Максимович, 9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 ДО СЮТ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Щербинена Дарина Денисовна, 9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 ДО СЮТ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Носивской Эдуард Дмитриевич, 11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 ДО СЮТ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Долинин Игорь Евгеньевич, 10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 ДО СЮТ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Градсков Артемий Эдуардович, 10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 ДО СЮТ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Малышев Дмитрий Викторович, 10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Филиал МБОУ Свердловская школа им Героя Советского Союза И. И Черепанова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Каптиев Вадим Игоревич, 10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Филиал МБОУ Свердловская школа им Героя Советского Союза И. И Черепанова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Илюшкин Иван Иванович, 10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Филиал МБОУ Свердловская школа им Героя Советского Союза И. И Черепанова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Дмитриев Андрей Валерьевич, 10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Филиал МБОУ Свердловская школа им Героя Советского Союза И. И Черепанова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Сташкина Кристина Алексеевна, 11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Филиал МБОУ Свердловская школа им Героя Советского Союза И. И Черепанова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Сагалов Иван Дмитриевич, 12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МБОУ ДО МО Заречный "ЦДТ"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Кочнев Артём Владимирович, 12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"Дом детского творчества" КГО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Цицилин Максим Александрович, 11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"Дом детского творчества" КГО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Дедюхина Маргарита, 9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ДДТ «Химмашевец»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Певцов Ярослав Дмитриевич, 8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МКУДО Нижнесергинский ЦДОД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Даньшин Климентий Ильич, 11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МБУ ДО ГорСЮТ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Ямщиков Александр Сергеевич, 8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ЦЦОД IT-Куб Чайковский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Майстренко Артём, 8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МКУДО Нижнесергинский ЦДОД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Нятин Роман, 7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МКУДО Нижнесергинский ЦДОД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Золотарёв Егор, 7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МКУДО Нижнесергинский ЦДОД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Меремянин Артём, 7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МКУДО Нижнесергинский ЦДОД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Нятин Артем, 7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МКУДО Нижнесергинский ЦДОД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Чевелев Александр Вячеславович, 11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"Дом детского творчества" КГО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Руденко Дарья Владимировна, 10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МАУ ДО "Центр внешкольной работы"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  <w:tr>
        <w:tc>
          <w:tcPr>
            <w:tcW w:w="709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2631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Панькова Арина Артемовна, 11 лет</w:t>
            </w:r>
          </w:p>
        </w:tc>
        <w:tc>
          <w:tcPr>
            <w:tcW w:w="3890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МАОУ Сажинская СОШ им. Героя Советского Союза Чухарева В. Ф.</w:t>
            </w:r>
          </w:p>
        </w:tc>
        <w:tc>
          <w:tcPr>
            <w:tcW w:w="2127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9 </w:t>
            </w:r>
          </w:p>
        </w:tc>
        <w:tc>
          <w:tcPr>
            <w:tcW w:w="1134" w:type="dxa"/>
          </w:tcPr>
          <w:p>
            <w:pPr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участник</w:t>
            </w:r>
          </w:p>
        </w:tc>
      </w:tr>
    </w:tbl>
    <w:p>
      <w:pPr>
        <w:pStyle w:val="22"/>
        <w:tabs>
          <w:tab w:val="center" w:pos="4677"/>
          <w:tab w:val="right" w:pos="9355"/>
        </w:tabs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Результаты определены по сумме баллов, набранных участниками.</w:t>
      </w:r>
    </w:p>
    <w:sectPr>
      <w:pgSz w:w="11906" w:h="16838"/>
      <w:pgMar w:top="1134" w:right="850" w:bottom="1134" w:left="1701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 Light">
    <w:altName w:val="Droid Sans Fallbac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96"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160" w:line="259" w:lineRule="auto"/>
    </w:pPr>
    <w:rPr>
      <w:rFonts w:ascii="Droid Sans" w:eastAsia="Droid Sans" w:cs="Arial"/>
      <w:kern w:val="2"/>
      <w:sz w:val="22"/>
      <w:szCs w:val="22"/>
      <w:lang w:val="ru-RU" w:eastAsia="en-US" w:bidi="ar-SA"/>
    </w:rPr>
  </w:style>
  <w:style w:type="paragraph" w:styleId="1">
    <w:name w:val="heading 1"/>
    <w:basedOn w:val="0"/>
    <w:next w:val="0"/>
    <w:pPr>
      <w:keepNext/>
      <w:keepLines/>
      <w:spacing w:before="360" w:after="80"/>
      <w:outlineLvl w:val="0"/>
    </w:pPr>
    <w:rPr>
      <w:rFonts w:ascii="Droid Sans" w:eastAsia="等线 Light" w:cs="Times New Roman" w:hAnsi="Droid Sans"/>
      <w:color w:val="2F5496"/>
      <w:sz w:val="40"/>
      <w:szCs w:val="40"/>
    </w:rPr>
  </w:style>
  <w:style w:type="paragraph" w:styleId="2">
    <w:name w:val="heading 2"/>
    <w:basedOn w:val="0"/>
    <w:next w:val="0"/>
    <w:pPr>
      <w:keepNext/>
      <w:keepLines/>
      <w:spacing w:before="160" w:after="80"/>
      <w:outlineLvl w:val="1"/>
    </w:pPr>
    <w:rPr>
      <w:rFonts w:ascii="Droid Sans" w:eastAsia="等线 Light" w:cs="Times New Roman" w:hAnsi="Droid Sans"/>
      <w:color w:val="2F5496"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160" w:after="80"/>
      <w:outlineLvl w:val="2"/>
    </w:pPr>
    <w:rPr>
      <w:rFonts w:eastAsia="等线 Light" w:cs="Times New Roman"/>
      <w:color w:val="2F5496"/>
      <w:sz w:val="28"/>
      <w:szCs w:val="28"/>
    </w:rPr>
  </w:style>
  <w:style w:type="paragraph" w:styleId="4">
    <w:name w:val="heading 4"/>
    <w:basedOn w:val="0"/>
    <w:next w:val="0"/>
    <w:pPr>
      <w:keepNext/>
      <w:keepLines/>
      <w:spacing w:before="80" w:after="40"/>
      <w:outlineLvl w:val="3"/>
    </w:pPr>
    <w:rPr>
      <w:rFonts w:eastAsia="等线 Light" w:cs="Times New Roman"/>
      <w:i/>
      <w:iCs/>
      <w:color w:val="2F5496"/>
    </w:rPr>
  </w:style>
  <w:style w:type="paragraph" w:styleId="5">
    <w:name w:val="heading 5"/>
    <w:basedOn w:val="0"/>
    <w:next w:val="0"/>
    <w:pPr>
      <w:keepNext/>
      <w:keepLines/>
      <w:spacing w:before="80" w:after="40"/>
      <w:outlineLvl w:val="4"/>
    </w:pPr>
    <w:rPr>
      <w:rFonts w:eastAsia="等线 Light" w:cs="Times New Roman"/>
      <w:color w:val="2F5496"/>
    </w:rPr>
  </w:style>
  <w:style w:type="paragraph" w:styleId="6">
    <w:name w:val="heading 6"/>
    <w:basedOn w:val="0"/>
    <w:next w:val="0"/>
    <w:pPr>
      <w:keepNext/>
      <w:keepLines/>
      <w:spacing w:before="40" w:after="0"/>
      <w:outlineLvl w:val="5"/>
    </w:pPr>
    <w:rPr>
      <w:rFonts w:eastAsia="等线 Light" w:cs="Times New Roman"/>
      <w:i/>
      <w:iCs/>
      <w:color w:val="595959"/>
    </w:rPr>
  </w:style>
  <w:style w:type="paragraph" w:styleId="7">
    <w:name w:val="heading 7"/>
    <w:basedOn w:val="0"/>
    <w:next w:val="0"/>
    <w:pPr>
      <w:keepNext/>
      <w:keepLines/>
      <w:spacing w:before="40" w:after="0"/>
      <w:outlineLvl w:val="6"/>
    </w:pPr>
    <w:rPr>
      <w:rFonts w:eastAsia="等线 Light" w:cs="Times New Roman"/>
      <w:color w:val="595959"/>
    </w:rPr>
  </w:style>
  <w:style w:type="paragraph" w:styleId="8">
    <w:name w:val="heading 8"/>
    <w:basedOn w:val="0"/>
    <w:next w:val="0"/>
    <w:pPr>
      <w:keepNext/>
      <w:keepLines/>
      <w:spacing w:after="0"/>
      <w:outlineLvl w:val="7"/>
    </w:pPr>
    <w:rPr>
      <w:rFonts w:eastAsia="等线 Light" w:cs="Times New Roman"/>
      <w:i/>
      <w:iCs/>
      <w:color w:val="272727"/>
    </w:rPr>
  </w:style>
  <w:style w:type="paragraph" w:styleId="9">
    <w:name w:val="heading 9"/>
    <w:basedOn w:val="0"/>
    <w:next w:val="0"/>
    <w:pPr>
      <w:keepNext/>
      <w:keepLines/>
      <w:spacing w:after="0"/>
      <w:outlineLvl w:val="8"/>
    </w:pPr>
    <w:rPr>
      <w:rFonts w:eastAsia="等线 Light" w:cs="Times New Roman"/>
      <w:color w:val="272727"/>
    </w:rPr>
  </w:style>
  <w:style w:type="character" w:default="1" w:styleId="10">
    <w:name w:val="Default Paragraph Font"/>
  </w:style>
  <w:style w:type="paragraph" w:styleId="15">
    <w:name w:val="Title"/>
    <w:basedOn w:val="0"/>
    <w:next w:val="0"/>
    <w:pPr>
      <w:spacing w:after="80" w:line="240" w:lineRule="auto"/>
      <w:contextualSpacing/>
    </w:pPr>
    <w:rPr>
      <w:rFonts w:ascii="Droid Sans" w:eastAsia="等线 Light" w:cs="Times New Roman" w:hAnsi="Droid Sans"/>
      <w:spacing w:val="-10"/>
      <w:kern w:val="28"/>
      <w:sz w:val="56"/>
      <w:szCs w:val="56"/>
    </w:rPr>
  </w:style>
  <w:style w:type="paragraph" w:styleId="16">
    <w:name w:val="Subtitle"/>
    <w:basedOn w:val="0"/>
    <w:next w:val="0"/>
    <w:rPr>
      <w:rFonts w:eastAsia="等线 Light" w:cs="Times New Roman"/>
      <w:color w:val="595959"/>
      <w:spacing w:val="15"/>
      <w:sz w:val="28"/>
      <w:szCs w:val="28"/>
    </w:rPr>
  </w:style>
  <w:style w:type="paragraph" w:customStyle="1" w:styleId="17">
    <w:name w:val="Quote"/>
    <w:basedOn w:val="0"/>
    <w:next w:val="0"/>
    <w:pPr>
      <w:spacing w:before="160"/>
      <w:jc w:val="center"/>
    </w:pPr>
    <w:rPr>
      <w:i/>
      <w:iCs/>
      <w:color w:val="404040"/>
    </w:rPr>
  </w:style>
  <w:style w:type="paragraph" w:customStyle="1" w:styleId="18">
    <w:name w:val="List Paragraph"/>
    <w:basedOn w:val="0"/>
    <w:pPr>
      <w:ind w:left="720"/>
      <w:contextualSpacing/>
    </w:pPr>
  </w:style>
  <w:style w:type="character" w:customStyle="1" w:styleId="19">
    <w:name w:val="Intense Emphasis"/>
    <w:basedOn w:val="10"/>
    <w:rPr>
      <w:i/>
      <w:iCs/>
      <w:color w:val="2F5496"/>
    </w:rPr>
  </w:style>
  <w:style w:type="paragraph" w:customStyle="1" w:styleId="20">
    <w:name w:val="Intense Quote"/>
    <w:basedOn w:val="0"/>
    <w:next w:val="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21">
    <w:name w:val="Intense Reference"/>
    <w:basedOn w:val="10"/>
    <w:rPr>
      <w:b/>
      <w:bCs/>
      <w:caps w:val="0"/>
      <w:smallCaps/>
      <w:color w:val="2F5496"/>
      <w:spacing w:val="5"/>
    </w:rPr>
  </w:style>
  <w:style w:type="paragraph" w:styleId="22">
    <w:name w:val="header"/>
    <w:basedOn w:val="0"/>
    <w:pPr>
      <w:tabs>
        <w:tab w:val="center" w:pos="4677"/>
        <w:tab w:val="right" w:pos="9355"/>
      </w:tabs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180</TotalTime>
  <Application>Honor_Office</Application>
  <Pages>10</Pages>
  <Words>2523</Words>
  <Characters>13761</Characters>
  <Lines>1230</Lines>
  <Paragraphs>946</Paragraphs>
  <CharactersWithSpaces>15575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Арти ЦДО</dc:creator>
  <cp:lastModifiedBy>HONOR Docs</cp:lastModifiedBy>
  <cp:revision>2</cp:revision>
  <cp:lastPrinted>2026-03-31T10:07:00Z</cp:lastPrinted>
  <dcterms:created xsi:type="dcterms:W3CDTF">2026-03-31T06:56:00Z</dcterms:created>
  <dcterms:modified xsi:type="dcterms:W3CDTF">2026-03-31T08:34:23Z</dcterms:modified>
</cp:coreProperties>
</file>